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E383B" w14:textId="77777777" w:rsidR="00452B79" w:rsidRDefault="00000000">
      <w:pPr>
        <w:pStyle w:val="Standard"/>
        <w:jc w:val="center"/>
        <w:rPr>
          <w:rFonts w:hint="eastAsia"/>
        </w:rPr>
      </w:pPr>
      <w:r>
        <w:rPr>
          <w:rFonts w:ascii="Calibri" w:hAnsi="Calibri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A8C41" wp14:editId="0813A25C">
                <wp:simplePos x="0" y="0"/>
                <wp:positionH relativeFrom="column">
                  <wp:posOffset>-589916</wp:posOffset>
                </wp:positionH>
                <wp:positionV relativeFrom="paragraph">
                  <wp:posOffset>0</wp:posOffset>
                </wp:positionV>
                <wp:extent cx="3294382" cy="1062359"/>
                <wp:effectExtent l="0" t="0" r="1268" b="4441"/>
                <wp:wrapSquare wrapText="bothSides"/>
                <wp:docPr id="2128534817" name="Πλαίσιο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4382" cy="10623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5353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68"/>
                              <w:gridCol w:w="3685"/>
                            </w:tblGrid>
                            <w:tr w:rsidR="00452B79" w14:paraId="2510655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561"/>
                              </w:trPr>
                              <w:tc>
                                <w:tcPr>
                                  <w:tcW w:w="1668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8B2275F" w14:textId="77777777" w:rsidR="00452B79" w:rsidRDefault="00000000">
                                  <w:pPr>
                                    <w:pStyle w:val="a5"/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B8CCE4"/>
                                    </w:rPr>
                                    <w:drawing>
                                      <wp:inline distT="0" distB="0" distL="0" distR="0" wp14:anchorId="2245E241" wp14:editId="6E05A922">
                                        <wp:extent cx="919438" cy="984241"/>
                                        <wp:effectExtent l="0" t="0" r="0" b="6359"/>
                                        <wp:docPr id="406021955" name="Εικόνα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lum/>
                                                  <a:alphaModFix/>
                                                </a:blip>
                                                <a:srcRect l="-489" t="-459" r="-489" b="-45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9438" cy="9842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59D2B66" w14:textId="77777777" w:rsidR="00452B79" w:rsidRDefault="00452B79">
                                  <w:pPr>
                                    <w:pStyle w:val="Standard"/>
                                    <w:tabs>
                                      <w:tab w:val="left" w:pos="2880"/>
                                      <w:tab w:val="center" w:pos="4153"/>
                                    </w:tabs>
                                    <w:snapToGrid w:val="0"/>
                                    <w:rPr>
                                      <w:rFonts w:ascii="Palatino Linotype" w:hAnsi="Palatino Linotype" w:cs="Palatino Linotype"/>
                                      <w:b/>
                                      <w:smallCaps/>
                                      <w:color w:val="03486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996B143" w14:textId="77777777" w:rsidR="00452B79" w:rsidRDefault="00000000">
                                  <w:pPr>
                                    <w:pStyle w:val="Standard"/>
                                    <w:tabs>
                                      <w:tab w:val="left" w:pos="2880"/>
                                      <w:tab w:val="center" w:pos="4153"/>
                                    </w:tabs>
                                    <w:rPr>
                                      <w:rFonts w:ascii="Palatino Linotype" w:hAnsi="Palatino Linotype" w:cs="Palatino Linotype"/>
                                      <w:b/>
                                      <w:smallCaps/>
                                      <w:color w:val="03486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 w:cs="Palatino Linotype"/>
                                      <w:b/>
                                      <w:smallCaps/>
                                      <w:color w:val="03486A"/>
                                      <w:sz w:val="18"/>
                                      <w:szCs w:val="18"/>
                                    </w:rPr>
                                    <w:t>ΕΛΛΗΝΙΚΗ ΔΗΜΟΚΡΑΤΙΑ</w:t>
                                  </w:r>
                                </w:p>
                                <w:p w14:paraId="451B1C93" w14:textId="77777777" w:rsidR="00452B79" w:rsidRDefault="00000000">
                                  <w:pPr>
                                    <w:pStyle w:val="Standard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Palatino Linotype" w:hAnsi="Palatino Linotype" w:cs="Palatino Linotype"/>
                                      <w:b/>
                                      <w:smallCaps/>
                                      <w:color w:val="03486A"/>
                                    </w:rPr>
                                    <w:t>Π</w:t>
                                  </w:r>
                                  <w:r>
                                    <w:rPr>
                                      <w:rFonts w:ascii="Palatino Linotype" w:hAnsi="Palatino Linotype" w:cs="Palatino Linotype"/>
                                      <w:b/>
                                      <w:smallCaps/>
                                      <w:color w:val="03486A"/>
                                      <w:sz w:val="18"/>
                                      <w:szCs w:val="18"/>
                                    </w:rPr>
                                    <w:t xml:space="preserve">ΑΝΕΠΙΣΤΗΜΙΟ </w:t>
                                  </w:r>
                                  <w:r>
                                    <w:rPr>
                                      <w:rFonts w:ascii="Palatino Linotype" w:hAnsi="Palatino Linotype" w:cs="Palatino Linotype"/>
                                      <w:b/>
                                      <w:smallCaps/>
                                      <w:color w:val="03486A"/>
                                    </w:rPr>
                                    <w:t>Π</w:t>
                                  </w:r>
                                  <w:r>
                                    <w:rPr>
                                      <w:rFonts w:ascii="Palatino Linotype" w:hAnsi="Palatino Linotype" w:cs="Palatino Linotype"/>
                                      <w:b/>
                                      <w:smallCaps/>
                                      <w:color w:val="03486A"/>
                                      <w:sz w:val="18"/>
                                      <w:szCs w:val="18"/>
                                    </w:rPr>
                                    <w:t xml:space="preserve">ΕΛΟΠΟΝΝΗΣΟΥ    </w:t>
                                  </w:r>
                                </w:p>
                                <w:p w14:paraId="3C2406F3" w14:textId="77777777" w:rsidR="00452B79" w:rsidRDefault="00452B79">
                                  <w:pPr>
                                    <w:pStyle w:val="Standard"/>
                                    <w:rPr>
                                      <w:rFonts w:ascii="Palatino Linotype" w:hAnsi="Palatino Linotype" w:cs="Palatino Linotype"/>
                                      <w:b/>
                                      <w:smallCaps/>
                                      <w:color w:val="03486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D2B600F" w14:textId="77777777" w:rsidR="00452B79" w:rsidRDefault="00000000">
                                  <w:pPr>
                                    <w:pStyle w:val="a5"/>
                                    <w:rPr>
                                      <w:rFonts w:ascii="Palatino Linotype" w:hAnsi="Palatino Linotype" w:cs="Palatino Linotype"/>
                                      <w:b/>
                                      <w:smallCaps/>
                                      <w:color w:val="03486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 w:cs="Palatino Linotype"/>
                                      <w:b/>
                                      <w:smallCaps/>
                                      <w:color w:val="03486A"/>
                                      <w:sz w:val="18"/>
                                      <w:szCs w:val="18"/>
                                    </w:rPr>
                                    <w:t>ΣΧΟΛΗ ΜΗΧΑΝΙΚΩΝ</w:t>
                                  </w:r>
                                </w:p>
                                <w:p w14:paraId="1410F9BE" w14:textId="77777777" w:rsidR="00452B79" w:rsidRDefault="00000000">
                                  <w:pPr>
                                    <w:pStyle w:val="a5"/>
                                    <w:rPr>
                                      <w:rFonts w:ascii="Palatino Linotype" w:hAnsi="Palatino Linotype" w:cs="Palatino Linotype"/>
                                      <w:b/>
                                      <w:smallCaps/>
                                      <w:color w:val="03486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 w:cs="Palatino Linotype"/>
                                      <w:b/>
                                      <w:smallCaps/>
                                      <w:color w:val="03486A"/>
                                      <w:sz w:val="18"/>
                                      <w:szCs w:val="18"/>
                                    </w:rPr>
                                    <w:t>ΤΜΗΜΑ ΠΟΛΙΤΙΚΩΝ ΜΗΧΑΝΙΚΩΝ</w:t>
                                  </w:r>
                                </w:p>
                                <w:p w14:paraId="6A499CC7" w14:textId="77777777" w:rsidR="00452B79" w:rsidRDefault="00452B79">
                                  <w:pPr>
                                    <w:pStyle w:val="a5"/>
                                    <w:rPr>
                                      <w:rFonts w:ascii="Palatino Linotype" w:hAnsi="Palatino Linotype" w:cs="Palatino Linotype"/>
                                      <w:b/>
                                      <w:smallCaps/>
                                      <w:color w:val="03486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52B79" w14:paraId="3C81A65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758"/>
                              </w:trPr>
                              <w:tc>
                                <w:tcPr>
                                  <w:tcW w:w="5353" w:type="dxa"/>
                                  <w:gridSpan w:val="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10BCB44" w14:textId="77777777" w:rsidR="00452B79" w:rsidRDefault="00452B79">
                                  <w:pPr>
                                    <w:pStyle w:val="a5"/>
                                    <w:rPr>
                                      <w:rFonts w:ascii="Palatino Linotype" w:hAnsi="Palatino Linotype" w:cs="Palatino Linotype"/>
                                      <w:b/>
                                      <w:smallCaps/>
                                      <w:color w:val="03486A"/>
                                      <w:sz w:val="10"/>
                                      <w:szCs w:val="1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D6A7F4" w14:textId="77777777" w:rsidR="00452B79" w:rsidRDefault="00000000">
                            <w:pPr>
                              <w:pStyle w:val="Standard"/>
                              <w:rPr>
                                <w:rFonts w:eastAsia="Liberation Serif" w:cs="Liberation Serif"/>
                                <w:lang w:val="en-US"/>
                              </w:rPr>
                            </w:pPr>
                            <w:r>
                              <w:rPr>
                                <w:rFonts w:eastAsia="Liberation Serif" w:cs="Liberation Serif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EA8C41" id="_x0000_t202" coordsize="21600,21600" o:spt="202" path="m,l,21600r21600,l21600,xe">
                <v:stroke joinstyle="miter"/>
                <v:path gradientshapeok="t" o:connecttype="rect"/>
              </v:shapetype>
              <v:shape id="Πλαίσιο1" o:spid="_x0000_s1026" type="#_x0000_t202" style="position:absolute;left:0;text-align:left;margin-left:-46.45pt;margin-top:0;width:259.4pt;height:83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" stroked="f">
                <v:textbox inset="0,0,0,0">
                  <w:txbxContent>
                    <w:tbl>
                      <w:tblPr>
                        <w:tblW w:w="5353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68"/>
                        <w:gridCol w:w="3685"/>
                      </w:tblGrid>
                      <w:tr w:rsidR="00452B79" w14:paraId="2510655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561"/>
                        </w:trPr>
                        <w:tc>
                          <w:tcPr>
                            <w:tcW w:w="1668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8B2275F" w14:textId="77777777" w:rsidR="00452B79" w:rsidRDefault="00000000">
                            <w:pPr>
                              <w:pStyle w:val="a5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noProof/>
                                <w:color w:val="B8CCE4"/>
                              </w:rPr>
                              <w:drawing>
                                <wp:inline distT="0" distB="0" distL="0" distR="0" wp14:anchorId="2245E241" wp14:editId="6E05A922">
                                  <wp:extent cx="919438" cy="984241"/>
                                  <wp:effectExtent l="0" t="0" r="0" b="6359"/>
                                  <wp:docPr id="406021955" name="Εικόνα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lum/>
                                            <a:alphaModFix/>
                                          </a:blip>
                                          <a:srcRect l="-489" t="-459" r="-489" b="-45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9438" cy="9842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685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59D2B66" w14:textId="77777777" w:rsidR="00452B79" w:rsidRDefault="00452B79">
                            <w:pPr>
                              <w:pStyle w:val="Standard"/>
                              <w:tabs>
                                <w:tab w:val="left" w:pos="2880"/>
                                <w:tab w:val="center" w:pos="4153"/>
                              </w:tabs>
                              <w:snapToGrid w:val="0"/>
                              <w:rPr>
                                <w:rFonts w:ascii="Palatino Linotype" w:hAnsi="Palatino Linotype" w:cs="Palatino Linotype"/>
                                <w:b/>
                                <w:smallCaps/>
                                <w:color w:val="03486A"/>
                                <w:sz w:val="10"/>
                                <w:szCs w:val="10"/>
                              </w:rPr>
                            </w:pPr>
                          </w:p>
                          <w:p w14:paraId="1996B143" w14:textId="77777777" w:rsidR="00452B79" w:rsidRDefault="00000000">
                            <w:pPr>
                              <w:pStyle w:val="Standard"/>
                              <w:tabs>
                                <w:tab w:val="left" w:pos="2880"/>
                                <w:tab w:val="center" w:pos="4153"/>
                              </w:tabs>
                              <w:rPr>
                                <w:rFonts w:ascii="Palatino Linotype" w:hAnsi="Palatino Linotype" w:cs="Palatino Linotype"/>
                                <w:b/>
                                <w:smallCaps/>
                                <w:color w:val="03486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Palatino Linotype"/>
                                <w:b/>
                                <w:smallCaps/>
                                <w:color w:val="03486A"/>
                                <w:sz w:val="18"/>
                                <w:szCs w:val="18"/>
                              </w:rPr>
                              <w:t>ΕΛΛΗΝΙΚΗ ΔΗΜΟΚΡΑΤΙΑ</w:t>
                            </w:r>
                          </w:p>
                          <w:p w14:paraId="451B1C93" w14:textId="77777777" w:rsidR="00452B79" w:rsidRDefault="00000000">
                            <w:pPr>
                              <w:pStyle w:val="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Palatino Linotype" w:hAnsi="Palatino Linotype" w:cs="Palatino Linotype"/>
                                <w:b/>
                                <w:smallCaps/>
                                <w:color w:val="03486A"/>
                              </w:rPr>
                              <w:t>Π</w:t>
                            </w:r>
                            <w:r>
                              <w:rPr>
                                <w:rFonts w:ascii="Palatino Linotype" w:hAnsi="Palatino Linotype" w:cs="Palatino Linotype"/>
                                <w:b/>
                                <w:smallCaps/>
                                <w:color w:val="03486A"/>
                                <w:sz w:val="18"/>
                                <w:szCs w:val="18"/>
                              </w:rPr>
                              <w:t xml:space="preserve">ΑΝΕΠΙΣΤΗΜΙΟ </w:t>
                            </w:r>
                            <w:r>
                              <w:rPr>
                                <w:rFonts w:ascii="Palatino Linotype" w:hAnsi="Palatino Linotype" w:cs="Palatino Linotype"/>
                                <w:b/>
                                <w:smallCaps/>
                                <w:color w:val="03486A"/>
                              </w:rPr>
                              <w:t>Π</w:t>
                            </w:r>
                            <w:r>
                              <w:rPr>
                                <w:rFonts w:ascii="Palatino Linotype" w:hAnsi="Palatino Linotype" w:cs="Palatino Linotype"/>
                                <w:b/>
                                <w:smallCaps/>
                                <w:color w:val="03486A"/>
                                <w:sz w:val="18"/>
                                <w:szCs w:val="18"/>
                              </w:rPr>
                              <w:t xml:space="preserve">ΕΛΟΠΟΝΝΗΣΟΥ    </w:t>
                            </w:r>
                          </w:p>
                          <w:p w14:paraId="3C2406F3" w14:textId="77777777" w:rsidR="00452B79" w:rsidRDefault="00452B79">
                            <w:pPr>
                              <w:pStyle w:val="Standard"/>
                              <w:rPr>
                                <w:rFonts w:ascii="Palatino Linotype" w:hAnsi="Palatino Linotype" w:cs="Palatino Linotype"/>
                                <w:b/>
                                <w:smallCaps/>
                                <w:color w:val="03486A"/>
                                <w:sz w:val="18"/>
                                <w:szCs w:val="18"/>
                              </w:rPr>
                            </w:pPr>
                          </w:p>
                          <w:p w14:paraId="4D2B600F" w14:textId="77777777" w:rsidR="00452B79" w:rsidRDefault="00000000">
                            <w:pPr>
                              <w:pStyle w:val="a5"/>
                              <w:rPr>
                                <w:rFonts w:ascii="Palatino Linotype" w:hAnsi="Palatino Linotype" w:cs="Palatino Linotype"/>
                                <w:b/>
                                <w:smallCaps/>
                                <w:color w:val="03486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Palatino Linotype"/>
                                <w:b/>
                                <w:smallCaps/>
                                <w:color w:val="03486A"/>
                                <w:sz w:val="18"/>
                                <w:szCs w:val="18"/>
                              </w:rPr>
                              <w:t>ΣΧΟΛΗ ΜΗΧΑΝΙΚΩΝ</w:t>
                            </w:r>
                          </w:p>
                          <w:p w14:paraId="1410F9BE" w14:textId="77777777" w:rsidR="00452B79" w:rsidRDefault="00000000">
                            <w:pPr>
                              <w:pStyle w:val="a5"/>
                              <w:rPr>
                                <w:rFonts w:ascii="Palatino Linotype" w:hAnsi="Palatino Linotype" w:cs="Palatino Linotype"/>
                                <w:b/>
                                <w:smallCaps/>
                                <w:color w:val="03486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Palatino Linotype"/>
                                <w:b/>
                                <w:smallCaps/>
                                <w:color w:val="03486A"/>
                                <w:sz w:val="18"/>
                                <w:szCs w:val="18"/>
                              </w:rPr>
                              <w:t>ΤΜΗΜΑ ΠΟΛΙΤΙΚΩΝ ΜΗΧΑΝΙΚΩΝ</w:t>
                            </w:r>
                          </w:p>
                          <w:p w14:paraId="6A499CC7" w14:textId="77777777" w:rsidR="00452B79" w:rsidRDefault="00452B79">
                            <w:pPr>
                              <w:pStyle w:val="a5"/>
                              <w:rPr>
                                <w:rFonts w:ascii="Palatino Linotype" w:hAnsi="Palatino Linotype" w:cs="Palatino Linotype"/>
                                <w:b/>
                                <w:smallCaps/>
                                <w:color w:val="03486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52B79" w14:paraId="3C81A65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758"/>
                        </w:trPr>
                        <w:tc>
                          <w:tcPr>
                            <w:tcW w:w="5353" w:type="dxa"/>
                            <w:gridSpan w:val="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10BCB44" w14:textId="77777777" w:rsidR="00452B79" w:rsidRDefault="00452B79">
                            <w:pPr>
                              <w:pStyle w:val="a5"/>
                              <w:rPr>
                                <w:rFonts w:ascii="Palatino Linotype" w:hAnsi="Palatino Linotype" w:cs="Palatino Linotype"/>
                                <w:b/>
                                <w:smallCaps/>
                                <w:color w:val="03486A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54D6A7F4" w14:textId="77777777" w:rsidR="00452B79" w:rsidRDefault="00000000">
                      <w:pPr>
                        <w:pStyle w:val="Standard"/>
                        <w:rPr>
                          <w:rFonts w:eastAsia="Liberation Serif" w:cs="Liberation Serif"/>
                          <w:lang w:val="en-US"/>
                        </w:rPr>
                      </w:pPr>
                      <w:r>
                        <w:rPr>
                          <w:rFonts w:eastAsia="Liberation Serif" w:cs="Liberation Serif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44869ED" wp14:editId="1914A661">
                <wp:simplePos x="0" y="0"/>
                <wp:positionH relativeFrom="column">
                  <wp:posOffset>2898721</wp:posOffset>
                </wp:positionH>
                <wp:positionV relativeFrom="paragraph">
                  <wp:posOffset>-118798</wp:posOffset>
                </wp:positionV>
                <wp:extent cx="3397252" cy="1791337"/>
                <wp:effectExtent l="0" t="0" r="0" b="0"/>
                <wp:wrapSquare wrapText="bothSides"/>
                <wp:docPr id="1874816010" name="Πλαίσιο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252" cy="17913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F585039" w14:textId="77777777" w:rsidR="00452B79" w:rsidRDefault="00000000">
                            <w:pPr>
                              <w:pStyle w:val="Standard"/>
                              <w:rPr>
                                <w:rFonts w:eastAsia="Liberation Serif" w:cs="Liberation Serif"/>
                                <w:color w:val="000000"/>
                              </w:rPr>
                            </w:pPr>
                            <w:r>
                              <w:rPr>
                                <w:rFonts w:eastAsia="Liberation Serif" w:cs="Liberation Serif"/>
                                <w:color w:val="000000"/>
                              </w:rPr>
                              <w:t xml:space="preserve">          </w:t>
                            </w:r>
                          </w:p>
                          <w:p w14:paraId="7A0AA805" w14:textId="77777777" w:rsidR="00452B79" w:rsidRDefault="00000000">
                            <w:pPr>
                              <w:pStyle w:val="Standard"/>
                              <w:rPr>
                                <w:rFonts w:eastAsia="Liberation Serif" w:cs="Liberation Serif"/>
                                <w:color w:val="000000"/>
                              </w:rPr>
                            </w:pPr>
                            <w:r>
                              <w:rPr>
                                <w:rFonts w:eastAsia="Liberation Serif" w:cs="Liberation Serif"/>
                                <w:color w:val="000000"/>
                              </w:rPr>
                              <w:t xml:space="preserve">             </w:t>
                            </w:r>
                          </w:p>
                          <w:p w14:paraId="05DCB7D7" w14:textId="77777777" w:rsidR="00452B79" w:rsidRDefault="00452B79">
                            <w:pPr>
                              <w:pStyle w:val="Standard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</w:p>
                          <w:p w14:paraId="7F85557E" w14:textId="77777777" w:rsidR="00452B79" w:rsidRDefault="00000000">
                            <w:pPr>
                              <w:pStyle w:val="Standard"/>
                              <w:jc w:val="both"/>
                              <w:rPr>
                                <w:rFonts w:ascii="Calibri" w:eastAsia="Liberation Serif" w:hAnsi="Calibri" w:cs="Liberation Serif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Liberation Serif" w:hAnsi="Calibri" w:cs="Liberation Serif"/>
                                <w:color w:val="000000"/>
                              </w:rPr>
                              <w:t xml:space="preserve"> </w:t>
                            </w:r>
                          </w:p>
                          <w:p w14:paraId="392DD14A" w14:textId="77777777" w:rsidR="00452B79" w:rsidRDefault="00452B79">
                            <w:pPr>
                              <w:pStyle w:val="Standard"/>
                              <w:jc w:val="both"/>
                              <w:rPr>
                                <w:rFonts w:ascii="Calibri" w:eastAsia="Liberation Serif" w:hAnsi="Calibri" w:cs="Liberation Serif"/>
                                <w:color w:val="000000"/>
                              </w:rPr>
                            </w:pPr>
                          </w:p>
                          <w:p w14:paraId="2DC2C9F1" w14:textId="77777777" w:rsidR="00452B79" w:rsidRDefault="00452B79">
                            <w:pPr>
                              <w:pStyle w:val="Standard"/>
                              <w:jc w:val="both"/>
                              <w:rPr>
                                <w:rFonts w:ascii="Calibri" w:eastAsia="Liberation Serif" w:hAnsi="Calibri" w:cs="Liberation Serif"/>
                                <w:color w:val="000000"/>
                              </w:rPr>
                            </w:pPr>
                          </w:p>
                          <w:p w14:paraId="24C9F606" w14:textId="77777777" w:rsidR="00452B79" w:rsidRDefault="00452B79">
                            <w:pPr>
                              <w:pStyle w:val="Standard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14:paraId="72F004FD" w14:textId="77777777" w:rsidR="00452B79" w:rsidRDefault="00452B79">
                            <w:pPr>
                              <w:pStyle w:val="Standard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14:paraId="7CFC62AE" w14:textId="77777777" w:rsidR="00452B79" w:rsidRDefault="00452B79">
                            <w:pPr>
                              <w:pStyle w:val="Standard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14:paraId="7962A851" w14:textId="77777777" w:rsidR="00452B79" w:rsidRDefault="00452B79">
                            <w:pPr>
                              <w:pStyle w:val="Standard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14:paraId="58E0160C" w14:textId="77777777" w:rsidR="00452B79" w:rsidRDefault="00452B79">
                            <w:pPr>
                              <w:pStyle w:val="Standard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14:paraId="27BAB67C" w14:textId="77777777" w:rsidR="00452B79" w:rsidRDefault="00452B79">
                            <w:pPr>
                              <w:pStyle w:val="Standard"/>
                              <w:jc w:val="both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  <w:p w14:paraId="40F76AA5" w14:textId="77777777" w:rsidR="00452B79" w:rsidRDefault="00000000">
                            <w:pPr>
                              <w:pStyle w:val="Standard"/>
                              <w:jc w:val="both"/>
                              <w:rPr>
                                <w:rFonts w:ascii="Book Antiqua" w:eastAsia="Book Antiqua" w:hAnsi="Book Antiqua" w:cs="Book Antiqua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eastAsia="Book Antiqua" w:hAnsi="Book Antiqua" w:cs="Book Antiqua"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869ED" id="Πλαίσιο2" o:spid="_x0000_s1027" type="#_x0000_t202" style="position:absolute;left:0;text-align:left;margin-left:228.25pt;margin-top:-9.35pt;width:267.5pt;height:141.05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" stroked="f">
                <v:textbox inset="0,0,0,0">
                  <w:txbxContent>
                    <w:p w14:paraId="7F585039" w14:textId="77777777" w:rsidR="00452B79" w:rsidRDefault="00000000">
                      <w:pPr>
                        <w:pStyle w:val="Standard"/>
                        <w:rPr>
                          <w:rFonts w:eastAsia="Liberation Serif" w:cs="Liberation Serif"/>
                          <w:color w:val="000000"/>
                        </w:rPr>
                      </w:pPr>
                      <w:r>
                        <w:rPr>
                          <w:rFonts w:eastAsia="Liberation Serif" w:cs="Liberation Serif"/>
                          <w:color w:val="000000"/>
                        </w:rPr>
                        <w:t xml:space="preserve">          </w:t>
                      </w:r>
                    </w:p>
                    <w:p w14:paraId="7A0AA805" w14:textId="77777777" w:rsidR="00452B79" w:rsidRDefault="00000000">
                      <w:pPr>
                        <w:pStyle w:val="Standard"/>
                        <w:rPr>
                          <w:rFonts w:eastAsia="Liberation Serif" w:cs="Liberation Serif"/>
                          <w:color w:val="000000"/>
                        </w:rPr>
                      </w:pPr>
                      <w:r>
                        <w:rPr>
                          <w:rFonts w:eastAsia="Liberation Serif" w:cs="Liberation Serif"/>
                          <w:color w:val="000000"/>
                        </w:rPr>
                        <w:t xml:space="preserve">             </w:t>
                      </w:r>
                    </w:p>
                    <w:p w14:paraId="05DCB7D7" w14:textId="77777777" w:rsidR="00452B79" w:rsidRDefault="00452B79">
                      <w:pPr>
                        <w:pStyle w:val="Standard"/>
                        <w:rPr>
                          <w:rFonts w:ascii="Calibri" w:hAnsi="Calibri"/>
                          <w:color w:val="000000"/>
                        </w:rPr>
                      </w:pPr>
                    </w:p>
                    <w:p w14:paraId="7F85557E" w14:textId="77777777" w:rsidR="00452B79" w:rsidRDefault="00000000">
                      <w:pPr>
                        <w:pStyle w:val="Standard"/>
                        <w:jc w:val="both"/>
                        <w:rPr>
                          <w:rFonts w:ascii="Calibri" w:eastAsia="Liberation Serif" w:hAnsi="Calibri" w:cs="Liberation Serif"/>
                          <w:color w:val="000000"/>
                        </w:rPr>
                      </w:pPr>
                      <w:r>
                        <w:rPr>
                          <w:rFonts w:ascii="Calibri" w:eastAsia="Liberation Serif" w:hAnsi="Calibri" w:cs="Liberation Serif"/>
                          <w:color w:val="000000"/>
                        </w:rPr>
                        <w:t xml:space="preserve"> </w:t>
                      </w:r>
                    </w:p>
                    <w:p w14:paraId="392DD14A" w14:textId="77777777" w:rsidR="00452B79" w:rsidRDefault="00452B79">
                      <w:pPr>
                        <w:pStyle w:val="Standard"/>
                        <w:jc w:val="both"/>
                        <w:rPr>
                          <w:rFonts w:ascii="Calibri" w:eastAsia="Liberation Serif" w:hAnsi="Calibri" w:cs="Liberation Serif"/>
                          <w:color w:val="000000"/>
                        </w:rPr>
                      </w:pPr>
                    </w:p>
                    <w:p w14:paraId="2DC2C9F1" w14:textId="77777777" w:rsidR="00452B79" w:rsidRDefault="00452B79">
                      <w:pPr>
                        <w:pStyle w:val="Standard"/>
                        <w:jc w:val="both"/>
                        <w:rPr>
                          <w:rFonts w:ascii="Calibri" w:eastAsia="Liberation Serif" w:hAnsi="Calibri" w:cs="Liberation Serif"/>
                          <w:color w:val="000000"/>
                        </w:rPr>
                      </w:pPr>
                    </w:p>
                    <w:p w14:paraId="24C9F606" w14:textId="77777777" w:rsidR="00452B79" w:rsidRDefault="00452B79">
                      <w:pPr>
                        <w:pStyle w:val="Standard"/>
                        <w:jc w:val="both"/>
                        <w:rPr>
                          <w:rFonts w:hint="eastAsia"/>
                        </w:rPr>
                      </w:pPr>
                    </w:p>
                    <w:p w14:paraId="72F004FD" w14:textId="77777777" w:rsidR="00452B79" w:rsidRDefault="00452B79">
                      <w:pPr>
                        <w:pStyle w:val="Standard"/>
                        <w:jc w:val="both"/>
                        <w:rPr>
                          <w:rFonts w:hint="eastAsia"/>
                        </w:rPr>
                      </w:pPr>
                    </w:p>
                    <w:p w14:paraId="7CFC62AE" w14:textId="77777777" w:rsidR="00452B79" w:rsidRDefault="00452B79">
                      <w:pPr>
                        <w:pStyle w:val="Standard"/>
                        <w:jc w:val="both"/>
                        <w:rPr>
                          <w:rFonts w:hint="eastAsia"/>
                        </w:rPr>
                      </w:pPr>
                    </w:p>
                    <w:p w14:paraId="7962A851" w14:textId="77777777" w:rsidR="00452B79" w:rsidRDefault="00452B79">
                      <w:pPr>
                        <w:pStyle w:val="Standard"/>
                        <w:jc w:val="both"/>
                        <w:rPr>
                          <w:rFonts w:hint="eastAsia"/>
                        </w:rPr>
                      </w:pPr>
                    </w:p>
                    <w:p w14:paraId="58E0160C" w14:textId="77777777" w:rsidR="00452B79" w:rsidRDefault="00452B79">
                      <w:pPr>
                        <w:pStyle w:val="Standard"/>
                        <w:jc w:val="both"/>
                        <w:rPr>
                          <w:rFonts w:hint="eastAsia"/>
                        </w:rPr>
                      </w:pPr>
                    </w:p>
                    <w:p w14:paraId="27BAB67C" w14:textId="77777777" w:rsidR="00452B79" w:rsidRDefault="00452B79">
                      <w:pPr>
                        <w:pStyle w:val="Standard"/>
                        <w:jc w:val="both"/>
                        <w:rPr>
                          <w:rFonts w:hint="eastAsia"/>
                          <w:color w:val="000000"/>
                        </w:rPr>
                      </w:pPr>
                    </w:p>
                    <w:p w14:paraId="40F76AA5" w14:textId="77777777" w:rsidR="00452B79" w:rsidRDefault="00000000">
                      <w:pPr>
                        <w:pStyle w:val="Standard"/>
                        <w:jc w:val="both"/>
                        <w:rPr>
                          <w:rFonts w:ascii="Book Antiqua" w:eastAsia="Book Antiqua" w:hAnsi="Book Antiqua" w:cs="Book Antiqua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eastAsia="Book Antiqua" w:hAnsi="Book Antiqua" w:cs="Book Antiqua"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D00F30" w14:textId="77777777" w:rsidR="00452B79" w:rsidRDefault="00452B79">
      <w:pPr>
        <w:pStyle w:val="Standard"/>
        <w:jc w:val="center"/>
        <w:rPr>
          <w:rFonts w:ascii="Calibri" w:hAnsi="Calibri" w:cs="Times New Roman"/>
          <w:b/>
          <w:lang w:val="en-US"/>
        </w:rPr>
      </w:pPr>
    </w:p>
    <w:p w14:paraId="55E3A9E2" w14:textId="77777777" w:rsidR="00452B79" w:rsidRDefault="00452B79">
      <w:pPr>
        <w:pStyle w:val="Standard"/>
        <w:jc w:val="right"/>
        <w:rPr>
          <w:rFonts w:ascii="Calibri" w:hAnsi="Calibri" w:cs="Times New Roman"/>
          <w:lang w:val="en-US"/>
        </w:rPr>
      </w:pPr>
    </w:p>
    <w:p w14:paraId="19F93046" w14:textId="77777777" w:rsidR="00452B79" w:rsidRDefault="00452B79">
      <w:pPr>
        <w:pStyle w:val="Standard"/>
        <w:jc w:val="right"/>
        <w:rPr>
          <w:rFonts w:ascii="Calibri" w:hAnsi="Calibri" w:cs="Times New Roman"/>
          <w:lang w:val="en-US"/>
        </w:rPr>
      </w:pPr>
    </w:p>
    <w:p w14:paraId="07BDB9DC" w14:textId="77777777" w:rsidR="00452B79" w:rsidRDefault="00452B79">
      <w:pPr>
        <w:pStyle w:val="Textbodyindent"/>
        <w:ind w:firstLine="0"/>
        <w:jc w:val="both"/>
      </w:pPr>
    </w:p>
    <w:p w14:paraId="148FEAE4" w14:textId="77777777" w:rsidR="00452B79" w:rsidRDefault="00452B79">
      <w:pPr>
        <w:widowControl w:val="0"/>
        <w:shd w:val="clear" w:color="auto" w:fill="FFFFFF"/>
        <w:suppressAutoHyphens/>
        <w:textAlignment w:val="auto"/>
        <w:rPr>
          <w:rFonts w:ascii="Palatino Linotype" w:eastAsia="WenQuanYi Micro Hei" w:hAnsi="Palatino Linotype" w:cs="Calibri"/>
          <w:b/>
          <w:bCs/>
          <w:sz w:val="20"/>
          <w:szCs w:val="20"/>
        </w:rPr>
      </w:pPr>
      <w:bookmarkStart w:id="0" w:name="_Hlk199357374"/>
    </w:p>
    <w:p w14:paraId="7032E89E" w14:textId="77777777" w:rsidR="00452B79" w:rsidRDefault="00452B79">
      <w:pPr>
        <w:widowControl w:val="0"/>
        <w:shd w:val="clear" w:color="auto" w:fill="FFFFFF"/>
        <w:suppressAutoHyphens/>
        <w:textAlignment w:val="auto"/>
        <w:rPr>
          <w:rFonts w:ascii="Palatino Linotype" w:eastAsia="WenQuanYi Micro Hei" w:hAnsi="Palatino Linotype" w:cs="Calibri"/>
          <w:b/>
          <w:bCs/>
          <w:sz w:val="20"/>
          <w:szCs w:val="20"/>
        </w:rPr>
      </w:pPr>
    </w:p>
    <w:p w14:paraId="6C12F3A6" w14:textId="77777777" w:rsidR="00452B79" w:rsidRDefault="00000000">
      <w:pPr>
        <w:widowControl w:val="0"/>
        <w:shd w:val="clear" w:color="auto" w:fill="FFFFFF"/>
        <w:suppressAutoHyphens/>
        <w:jc w:val="center"/>
        <w:textAlignment w:val="auto"/>
        <w:rPr>
          <w:rFonts w:ascii="Times New Roman" w:eastAsia="WenQuanYi Micro Hei" w:hAnsi="Times New Roman" w:cs="Times New Roman"/>
          <w:b/>
          <w:bCs/>
          <w:sz w:val="22"/>
          <w:szCs w:val="22"/>
        </w:rPr>
      </w:pPr>
      <w:r>
        <w:rPr>
          <w:rFonts w:ascii="Times New Roman" w:eastAsia="WenQuanYi Micro Hei" w:hAnsi="Times New Roman" w:cs="Times New Roman"/>
          <w:b/>
          <w:bCs/>
          <w:sz w:val="22"/>
          <w:szCs w:val="22"/>
        </w:rPr>
        <w:t xml:space="preserve">                           ΑΙΤΗΣΗ ΠΑΡΑΤΑΣΗΣ ΦΟΙΤΗΣΗΣ</w:t>
      </w:r>
    </w:p>
    <w:p w14:paraId="2E1A2A0E" w14:textId="77777777" w:rsidR="00452B79" w:rsidRDefault="00000000">
      <w:pPr>
        <w:widowControl w:val="0"/>
        <w:suppressAutoHyphens/>
        <w:textAlignment w:val="auto"/>
        <w:rPr>
          <w:rFonts w:ascii="Times New Roman" w:eastAsia="WenQuanYi Micro Hei" w:hAnsi="Times New Roman" w:cs="Times New Roman"/>
          <w:b/>
          <w:bCs/>
          <w:sz w:val="22"/>
          <w:szCs w:val="22"/>
        </w:rPr>
      </w:pPr>
      <w:r>
        <w:rPr>
          <w:rFonts w:ascii="Times New Roman" w:eastAsia="WenQuanYi Micro Hei" w:hAnsi="Times New Roman" w:cs="Times New Roman"/>
          <w:b/>
          <w:bCs/>
          <w:sz w:val="22"/>
          <w:szCs w:val="22"/>
        </w:rPr>
        <w:t xml:space="preserve">(σύμφωνα με το άρθρο 76 και παρ.3 του άρθρου 454 του N. 4957/2022, όπως τροποποιήθηκαν με τα άρθρα 130 και 153 του Ν. 5224/2025, αντίστοιχα, και ισχύουν στην </w:t>
      </w:r>
      <w:proofErr w:type="spellStart"/>
      <w:r>
        <w:rPr>
          <w:rFonts w:ascii="Times New Roman" w:eastAsia="WenQuanYi Micro Hei" w:hAnsi="Times New Roman" w:cs="Times New Roman"/>
          <w:b/>
          <w:bCs/>
          <w:sz w:val="22"/>
          <w:szCs w:val="22"/>
        </w:rPr>
        <w:t>Υπ.Απόφαση</w:t>
      </w:r>
      <w:proofErr w:type="spellEnd"/>
      <w:r>
        <w:rPr>
          <w:rFonts w:ascii="Times New Roman" w:eastAsia="WenQuanYi Micro Hei" w:hAnsi="Times New Roman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eastAsia="WenQuanYi Micro Hei" w:hAnsi="Times New Roman" w:cs="Times New Roman"/>
          <w:b/>
          <w:bCs/>
          <w:sz w:val="22"/>
          <w:szCs w:val="22"/>
        </w:rPr>
        <w:t>Αριθμ</w:t>
      </w:r>
      <w:proofErr w:type="spellEnd"/>
      <w:r>
        <w:rPr>
          <w:rFonts w:ascii="Times New Roman" w:eastAsia="WenQuanYi Micro Hei" w:hAnsi="Times New Roman" w:cs="Times New Roman"/>
          <w:b/>
          <w:bCs/>
          <w:sz w:val="22"/>
          <w:szCs w:val="22"/>
        </w:rPr>
        <w:t>. 118901/Z1/ ΦΕΚ 5629 /</w:t>
      </w:r>
      <w:proofErr w:type="spellStart"/>
      <w:r>
        <w:rPr>
          <w:rFonts w:ascii="Times New Roman" w:eastAsia="WenQuanYi Micro Hei" w:hAnsi="Times New Roman" w:cs="Times New Roman"/>
          <w:b/>
          <w:bCs/>
          <w:sz w:val="22"/>
          <w:szCs w:val="22"/>
        </w:rPr>
        <w:t>τ.Β</w:t>
      </w:r>
      <w:proofErr w:type="spellEnd"/>
      <w:r>
        <w:rPr>
          <w:rFonts w:ascii="Times New Roman" w:eastAsia="WenQuanYi Micro Hei" w:hAnsi="Times New Roman" w:cs="Times New Roman"/>
          <w:b/>
          <w:bCs/>
          <w:sz w:val="22"/>
          <w:szCs w:val="22"/>
        </w:rPr>
        <w:t>/20 -10-2025 «Ρύθμιση διαδικαστικών ζητημάτων ανώτατης διάρκειας φοίτησης του άρθρου 76 του ν. 4957/2022 (Α’ 141)»)</w:t>
      </w:r>
    </w:p>
    <w:p w14:paraId="3CCC3394" w14:textId="77777777" w:rsidR="00452B79" w:rsidRDefault="00452B79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Times New Roman"/>
        </w:rPr>
      </w:pPr>
    </w:p>
    <w:p w14:paraId="00E37C1A" w14:textId="77777777" w:rsidR="00452B79" w:rsidRDefault="00452B79">
      <w:pPr>
        <w:pStyle w:val="Textbodyindent"/>
        <w:ind w:firstLine="0"/>
        <w:jc w:val="both"/>
        <w:rPr>
          <w:rFonts w:ascii="Calibri" w:hAnsi="Calibri" w:cs="Calibri"/>
          <w:szCs w:val="24"/>
        </w:rPr>
      </w:pPr>
    </w:p>
    <w:tbl>
      <w:tblPr>
        <w:tblW w:w="96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4"/>
        <w:gridCol w:w="4844"/>
      </w:tblGrid>
      <w:tr w:rsidR="00452B79" w14:paraId="3E63B28F" w14:textId="77777777">
        <w:tblPrEx>
          <w:tblCellMar>
            <w:top w:w="0" w:type="dxa"/>
            <w:bottom w:w="0" w:type="dxa"/>
          </w:tblCellMar>
        </w:tblPrEx>
        <w:trPr>
          <w:trHeight w:val="10410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321CA1ED" w14:textId="77777777" w:rsidR="00452B79" w:rsidRDefault="00000000">
            <w:pPr>
              <w:widowControl w:val="0"/>
              <w:suppressAutoHyphens/>
              <w:overflowPunct w:val="0"/>
              <w:textAlignment w:val="auto"/>
              <w:rPr>
                <w:rFonts w:ascii="Palatino Linotype" w:eastAsia="WenQuanYi Micro Hei" w:hAnsi="Palatino Linotype" w:cs="Lohit Hindi"/>
                <w:b/>
                <w:bCs/>
                <w:sz w:val="20"/>
              </w:rPr>
            </w:pPr>
            <w:r>
              <w:rPr>
                <w:rFonts w:ascii="Palatino Linotype" w:eastAsia="WenQuanYi Micro Hei" w:hAnsi="Palatino Linotype" w:cs="Lohit Hindi"/>
                <w:b/>
                <w:bCs/>
                <w:sz w:val="20"/>
              </w:rPr>
              <w:t>ΣΤΟΙΧΕΙΑ ΑΙΤΟΥΝΤΟΣ/ΑΙΤΟΥΣΗΣ</w:t>
            </w:r>
          </w:p>
          <w:p w14:paraId="0F7CC895" w14:textId="77777777" w:rsidR="00452B79" w:rsidRDefault="00452B79">
            <w:pPr>
              <w:widowControl w:val="0"/>
              <w:suppressAutoHyphens/>
              <w:overflowPunct w:val="0"/>
              <w:spacing w:line="360" w:lineRule="auto"/>
              <w:textAlignment w:val="auto"/>
              <w:rPr>
                <w:rFonts w:ascii="Palatino Linotype" w:eastAsia="WenQuanYi Micro Hei" w:hAnsi="Palatino Linotype" w:cs="Lohit Hindi"/>
                <w:sz w:val="20"/>
              </w:rPr>
            </w:pPr>
          </w:p>
          <w:p w14:paraId="4127C60C" w14:textId="77777777" w:rsidR="00452B79" w:rsidRDefault="00000000">
            <w:pPr>
              <w:overflowPunct w:val="0"/>
              <w:spacing w:line="360" w:lineRule="auto"/>
              <w:textAlignment w:val="auto"/>
              <w:rPr>
                <w:rFonts w:ascii="Calibri" w:eastAsia="Droid Sans Fallback" w:hAnsi="Calibri" w:cs="Calibri"/>
                <w:sz w:val="20"/>
              </w:rPr>
            </w:pPr>
            <w:r>
              <w:rPr>
                <w:rFonts w:ascii="Calibri" w:eastAsia="Droid Sans Fallback" w:hAnsi="Calibri" w:cs="Calibri"/>
                <w:sz w:val="20"/>
              </w:rPr>
              <w:t>Επώνυμο φοιτητή/</w:t>
            </w:r>
            <w:proofErr w:type="spellStart"/>
            <w:r>
              <w:rPr>
                <w:rFonts w:ascii="Calibri" w:eastAsia="Droid Sans Fallback" w:hAnsi="Calibri" w:cs="Calibri"/>
                <w:sz w:val="20"/>
              </w:rPr>
              <w:t>τριας</w:t>
            </w:r>
            <w:proofErr w:type="spellEnd"/>
            <w:r>
              <w:rPr>
                <w:rFonts w:ascii="Calibri" w:eastAsia="Droid Sans Fallback" w:hAnsi="Calibri" w:cs="Calibri"/>
                <w:sz w:val="20"/>
              </w:rPr>
              <w:t>:………………………………</w:t>
            </w:r>
          </w:p>
          <w:p w14:paraId="2DE58840" w14:textId="77777777" w:rsidR="00452B79" w:rsidRDefault="00000000">
            <w:pPr>
              <w:overflowPunct w:val="0"/>
              <w:spacing w:line="360" w:lineRule="auto"/>
              <w:textAlignment w:val="auto"/>
              <w:rPr>
                <w:rFonts w:ascii="Calibri" w:eastAsia="Droid Sans Fallback" w:hAnsi="Calibri" w:cs="Calibri"/>
                <w:sz w:val="20"/>
              </w:rPr>
            </w:pPr>
            <w:r>
              <w:rPr>
                <w:rFonts w:ascii="Calibri" w:eastAsia="Droid Sans Fallback" w:hAnsi="Calibri" w:cs="Calibri"/>
                <w:sz w:val="20"/>
              </w:rPr>
              <w:t>Όνομα φοιτητή/</w:t>
            </w:r>
            <w:proofErr w:type="spellStart"/>
            <w:r>
              <w:rPr>
                <w:rFonts w:ascii="Calibri" w:eastAsia="Droid Sans Fallback" w:hAnsi="Calibri" w:cs="Calibri"/>
                <w:sz w:val="20"/>
              </w:rPr>
              <w:t>τριας</w:t>
            </w:r>
            <w:proofErr w:type="spellEnd"/>
            <w:r>
              <w:rPr>
                <w:rFonts w:ascii="Calibri" w:eastAsia="Droid Sans Fallback" w:hAnsi="Calibri" w:cs="Calibri"/>
                <w:sz w:val="20"/>
              </w:rPr>
              <w:t>: …………………………………</w:t>
            </w:r>
          </w:p>
          <w:p w14:paraId="59A8BECA" w14:textId="77777777" w:rsidR="00452B79" w:rsidRDefault="00000000">
            <w:pPr>
              <w:overflowPunct w:val="0"/>
              <w:spacing w:line="360" w:lineRule="auto"/>
              <w:textAlignment w:val="auto"/>
              <w:rPr>
                <w:rFonts w:ascii="Calibri" w:eastAsia="Droid Sans Fallback" w:hAnsi="Calibri" w:cs="Calibri"/>
                <w:sz w:val="20"/>
              </w:rPr>
            </w:pPr>
            <w:r>
              <w:rPr>
                <w:rFonts w:ascii="Calibri" w:eastAsia="Droid Sans Fallback" w:hAnsi="Calibri" w:cs="Calibri"/>
                <w:sz w:val="20"/>
              </w:rPr>
              <w:t>Όνομα πατρός: …………………………………………</w:t>
            </w:r>
          </w:p>
          <w:p w14:paraId="39AC266C" w14:textId="77777777" w:rsidR="00452B79" w:rsidRDefault="00000000">
            <w:pPr>
              <w:overflowPunct w:val="0"/>
              <w:spacing w:line="360" w:lineRule="auto"/>
              <w:textAlignment w:val="auto"/>
              <w:rPr>
                <w:rFonts w:ascii="Calibri" w:eastAsia="Droid Sans Fallback" w:hAnsi="Calibri" w:cs="Calibri"/>
                <w:sz w:val="20"/>
              </w:rPr>
            </w:pPr>
            <w:r>
              <w:rPr>
                <w:rFonts w:ascii="Calibri" w:eastAsia="Droid Sans Fallback" w:hAnsi="Calibri" w:cs="Calibri"/>
                <w:sz w:val="20"/>
              </w:rPr>
              <w:t>Τμήμα φοίτησης:……………………………………….</w:t>
            </w:r>
          </w:p>
          <w:p w14:paraId="1C4ACB50" w14:textId="77777777" w:rsidR="00452B79" w:rsidRDefault="00000000">
            <w:pPr>
              <w:overflowPunct w:val="0"/>
              <w:spacing w:line="360" w:lineRule="auto"/>
              <w:textAlignment w:val="auto"/>
              <w:rPr>
                <w:rFonts w:ascii="Calibri" w:eastAsia="Droid Sans Fallback" w:hAnsi="Calibri" w:cs="Calibri"/>
                <w:sz w:val="20"/>
              </w:rPr>
            </w:pPr>
            <w:r>
              <w:rPr>
                <w:rFonts w:ascii="Calibri" w:eastAsia="Droid Sans Fallback" w:hAnsi="Calibri" w:cs="Calibri"/>
                <w:sz w:val="20"/>
              </w:rPr>
              <w:t>Εξάμηνο φοίτησης: …………………………………….</w:t>
            </w:r>
          </w:p>
          <w:p w14:paraId="7C6679E0" w14:textId="77777777" w:rsidR="00452B79" w:rsidRDefault="00000000">
            <w:pPr>
              <w:overflowPunct w:val="0"/>
              <w:spacing w:line="360" w:lineRule="auto"/>
              <w:textAlignment w:val="auto"/>
              <w:rPr>
                <w:rFonts w:ascii="Calibri" w:eastAsia="Droid Sans Fallback" w:hAnsi="Calibri" w:cs="Calibri"/>
                <w:sz w:val="20"/>
              </w:rPr>
            </w:pPr>
            <w:r>
              <w:rPr>
                <w:rFonts w:ascii="Calibri" w:eastAsia="Droid Sans Fallback" w:hAnsi="Calibri" w:cs="Calibri"/>
                <w:sz w:val="20"/>
              </w:rPr>
              <w:t>Α.Μ: ………………………………………………………</w:t>
            </w:r>
          </w:p>
          <w:p w14:paraId="025E80F6" w14:textId="77777777" w:rsidR="00452B79" w:rsidRDefault="00000000">
            <w:pPr>
              <w:overflowPunct w:val="0"/>
              <w:spacing w:line="360" w:lineRule="auto"/>
              <w:textAlignment w:val="auto"/>
              <w:rPr>
                <w:rFonts w:ascii="Calibri" w:eastAsia="Droid Sans Fallback" w:hAnsi="Calibri" w:cs="Calibri"/>
                <w:sz w:val="20"/>
              </w:rPr>
            </w:pPr>
            <w:r>
              <w:rPr>
                <w:rFonts w:ascii="Calibri" w:eastAsia="Droid Sans Fallback" w:hAnsi="Calibri" w:cs="Calibri"/>
                <w:sz w:val="20"/>
              </w:rPr>
              <w:t>Δ/</w:t>
            </w:r>
            <w:proofErr w:type="spellStart"/>
            <w:r>
              <w:rPr>
                <w:rFonts w:ascii="Calibri" w:eastAsia="Droid Sans Fallback" w:hAnsi="Calibri" w:cs="Calibri"/>
                <w:sz w:val="20"/>
              </w:rPr>
              <w:t>νση</w:t>
            </w:r>
            <w:proofErr w:type="spellEnd"/>
            <w:r>
              <w:rPr>
                <w:rFonts w:ascii="Calibri" w:eastAsia="Droid Sans Fallback" w:hAnsi="Calibri" w:cs="Calibri"/>
                <w:sz w:val="20"/>
              </w:rPr>
              <w:t xml:space="preserve"> κατοικίας: </w:t>
            </w:r>
          </w:p>
          <w:p w14:paraId="7E861722" w14:textId="77777777" w:rsidR="00452B79" w:rsidRDefault="00000000">
            <w:pPr>
              <w:overflowPunct w:val="0"/>
              <w:spacing w:line="360" w:lineRule="auto"/>
              <w:textAlignment w:val="auto"/>
              <w:rPr>
                <w:rFonts w:ascii="Calibri" w:eastAsia="Droid Sans Fallback" w:hAnsi="Calibri" w:cs="Calibri"/>
                <w:sz w:val="20"/>
              </w:rPr>
            </w:pPr>
            <w:r>
              <w:rPr>
                <w:rFonts w:ascii="Calibri" w:eastAsia="Droid Sans Fallback" w:hAnsi="Calibri" w:cs="Calibri"/>
                <w:sz w:val="20"/>
              </w:rPr>
              <w:t>Οδός/ Αριθμός…………………..……………………...</w:t>
            </w:r>
          </w:p>
          <w:p w14:paraId="79327547" w14:textId="77777777" w:rsidR="00452B79" w:rsidRDefault="00000000">
            <w:pPr>
              <w:overflowPunct w:val="0"/>
              <w:spacing w:line="360" w:lineRule="auto"/>
              <w:textAlignment w:val="auto"/>
              <w:rPr>
                <w:rFonts w:ascii="Calibri" w:eastAsia="Droid Sans Fallback" w:hAnsi="Calibri" w:cs="Calibri"/>
                <w:sz w:val="20"/>
              </w:rPr>
            </w:pPr>
            <w:r>
              <w:rPr>
                <w:rFonts w:ascii="Calibri" w:eastAsia="Droid Sans Fallback" w:hAnsi="Calibri" w:cs="Calibri"/>
                <w:sz w:val="20"/>
              </w:rPr>
              <w:t>Πόλη……………………Τ.Κ.: ……………..…………</w:t>
            </w:r>
          </w:p>
          <w:p w14:paraId="1FCA145D" w14:textId="77777777" w:rsidR="00452B79" w:rsidRDefault="00000000">
            <w:pPr>
              <w:overflowPunct w:val="0"/>
              <w:spacing w:line="360" w:lineRule="auto"/>
              <w:textAlignment w:val="auto"/>
              <w:rPr>
                <w:rFonts w:ascii="Calibri" w:eastAsia="Droid Sans Fallback" w:hAnsi="Calibri" w:cs="Calibri"/>
                <w:sz w:val="20"/>
              </w:rPr>
            </w:pPr>
            <w:r>
              <w:rPr>
                <w:rFonts w:ascii="Calibri" w:eastAsia="Droid Sans Fallback" w:hAnsi="Calibri" w:cs="Calibri"/>
                <w:sz w:val="20"/>
              </w:rPr>
              <w:t>Τηλέφωνα Επικοινωνίας:</w:t>
            </w:r>
          </w:p>
          <w:p w14:paraId="267BF919" w14:textId="77777777" w:rsidR="00452B79" w:rsidRDefault="00000000">
            <w:pPr>
              <w:overflowPunct w:val="0"/>
              <w:spacing w:line="360" w:lineRule="auto"/>
              <w:textAlignment w:val="auto"/>
              <w:rPr>
                <w:rFonts w:ascii="Calibri" w:eastAsia="Droid Sans Fallback" w:hAnsi="Calibri" w:cs="Calibri"/>
                <w:sz w:val="20"/>
              </w:rPr>
            </w:pPr>
            <w:r>
              <w:rPr>
                <w:rFonts w:ascii="Calibri" w:eastAsia="Droid Sans Fallback" w:hAnsi="Calibri" w:cs="Calibri"/>
                <w:sz w:val="20"/>
              </w:rPr>
              <w:t>Σταθερό: …………………………………………………</w:t>
            </w:r>
          </w:p>
          <w:p w14:paraId="7D0FE83B" w14:textId="77777777" w:rsidR="00452B79" w:rsidRDefault="00000000">
            <w:pPr>
              <w:overflowPunct w:val="0"/>
              <w:spacing w:line="360" w:lineRule="auto"/>
              <w:textAlignment w:val="auto"/>
              <w:rPr>
                <w:rFonts w:ascii="Calibri" w:eastAsia="Droid Sans Fallback" w:hAnsi="Calibri" w:cs="Calibri"/>
                <w:sz w:val="20"/>
              </w:rPr>
            </w:pPr>
            <w:r>
              <w:rPr>
                <w:rFonts w:ascii="Calibri" w:eastAsia="Droid Sans Fallback" w:hAnsi="Calibri" w:cs="Calibri"/>
                <w:sz w:val="20"/>
              </w:rPr>
              <w:t>Κινητό: …………………………………………………..</w:t>
            </w:r>
          </w:p>
          <w:p w14:paraId="664D0975" w14:textId="77777777" w:rsidR="00452B79" w:rsidRDefault="00000000">
            <w:pPr>
              <w:overflowPunct w:val="0"/>
              <w:spacing w:line="360" w:lineRule="auto"/>
              <w:textAlignment w:val="auto"/>
              <w:rPr>
                <w:rFonts w:ascii="Calibri" w:eastAsia="Droid Sans Fallback" w:hAnsi="Calibri" w:cs="Calibri"/>
                <w:sz w:val="20"/>
              </w:rPr>
            </w:pPr>
            <w:r>
              <w:rPr>
                <w:rFonts w:ascii="Calibri" w:eastAsia="Droid Sans Fallback" w:hAnsi="Calibri" w:cs="Calibri"/>
                <w:sz w:val="20"/>
              </w:rPr>
              <w:t>E-</w:t>
            </w:r>
            <w:proofErr w:type="spellStart"/>
            <w:r>
              <w:rPr>
                <w:rFonts w:ascii="Calibri" w:eastAsia="Droid Sans Fallback" w:hAnsi="Calibri" w:cs="Calibri"/>
                <w:sz w:val="20"/>
              </w:rPr>
              <w:t>mail</w:t>
            </w:r>
            <w:proofErr w:type="spellEnd"/>
            <w:r>
              <w:rPr>
                <w:rFonts w:ascii="Calibri" w:eastAsia="Droid Sans Fallback" w:hAnsi="Calibri" w:cs="Calibri"/>
                <w:sz w:val="20"/>
              </w:rPr>
              <w:t xml:space="preserve"> (ιδρυματικό): ……………………………………</w:t>
            </w:r>
          </w:p>
          <w:p w14:paraId="3470A83E" w14:textId="77777777" w:rsidR="00452B79" w:rsidRDefault="00000000">
            <w:pPr>
              <w:overflowPunct w:val="0"/>
              <w:spacing w:line="360" w:lineRule="auto"/>
              <w:textAlignment w:val="auto"/>
              <w:rPr>
                <w:rFonts w:ascii="Calibri" w:eastAsia="Droid Sans Fallback" w:hAnsi="Calibri" w:cs="Calibri"/>
                <w:bCs/>
                <w:i/>
                <w:sz w:val="20"/>
                <w:szCs w:val="20"/>
              </w:rPr>
            </w:pPr>
            <w:r>
              <w:rPr>
                <w:rFonts w:ascii="Calibri" w:eastAsia="Droid Sans Fallback" w:hAnsi="Calibri" w:cs="Calibri"/>
                <w:bCs/>
                <w:i/>
                <w:sz w:val="20"/>
                <w:szCs w:val="20"/>
              </w:rPr>
              <w:t>Σημείωση: Η αίτηση υποβάλλεται με γνήσιο της υπογραφής του/της αιτούντος/αιτούσας από ΚΕΠ ή μέσω gov.gr ή εναλλακτικά με ψηφιακή υπογραφή μέσω της υπηρεσίας «Ψηφιακή βεβαίωση εγγράφου» του gov.gr</w:t>
            </w:r>
          </w:p>
          <w:p w14:paraId="60F32B16" w14:textId="77777777" w:rsidR="00452B79" w:rsidRDefault="00452B79">
            <w:pPr>
              <w:overflowPunct w:val="0"/>
              <w:spacing w:line="360" w:lineRule="auto"/>
              <w:textAlignment w:val="auto"/>
              <w:rPr>
                <w:rFonts w:ascii="Calibri" w:eastAsia="Droid Sans Fallback" w:hAnsi="Calibri" w:cs="Calibri"/>
                <w:bCs/>
                <w:i/>
                <w:sz w:val="20"/>
                <w:szCs w:val="20"/>
              </w:rPr>
            </w:pPr>
          </w:p>
          <w:p w14:paraId="6BC8DFA7" w14:textId="77777777" w:rsidR="00452B79" w:rsidRDefault="00000000">
            <w:pPr>
              <w:overflowPunct w:val="0"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ascii="Calibri" w:eastAsia="Droid Sans Fallback" w:hAnsi="Calibri" w:cs="Calibri"/>
                <w:sz w:val="20"/>
                <w:szCs w:val="20"/>
              </w:rPr>
              <w:t>Δηλώνω υπεύθυνα ότι όλα τα παραπάνω στοιχεία είναι αληθή και γνωρίζω ότι, κατά τη διάρκεια της παράτασης, δεν είναι δυνατή η υποβολή αίτησης για μερική φοίτηση και διακοπή φοίτησης.</w:t>
            </w:r>
          </w:p>
          <w:p w14:paraId="143902C1" w14:textId="77777777" w:rsidR="00452B79" w:rsidRDefault="00452B79">
            <w:pPr>
              <w:overflowPunct w:val="0"/>
              <w:spacing w:line="360" w:lineRule="auto"/>
              <w:textAlignment w:val="auto"/>
              <w:rPr>
                <w:rFonts w:ascii="Calibri" w:eastAsia="Droid Sans Fallback" w:hAnsi="Calibri" w:cs="Calibri"/>
                <w:sz w:val="20"/>
                <w:szCs w:val="20"/>
              </w:rPr>
            </w:pPr>
          </w:p>
        </w:tc>
        <w:tc>
          <w:tcPr>
            <w:tcW w:w="4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B6DF8" w14:textId="77777777" w:rsidR="00452B79" w:rsidRDefault="00000000">
            <w:pPr>
              <w:widowControl w:val="0"/>
              <w:suppressAutoHyphens/>
              <w:spacing w:after="160" w:line="247" w:lineRule="auto"/>
              <w:textAlignment w:val="auto"/>
              <w:rPr>
                <w:rFonts w:ascii="Palatino Linotype" w:eastAsia="WenQuanYi Micro Hei" w:hAnsi="Palatino Linotype" w:cs="Lohit Hindi"/>
                <w:sz w:val="20"/>
              </w:rPr>
            </w:pPr>
            <w:r>
              <w:rPr>
                <w:rFonts w:ascii="Palatino Linotype" w:eastAsia="WenQuanYi Micro Hei" w:hAnsi="Palatino Linotype" w:cs="Lohit Hindi"/>
                <w:sz w:val="20"/>
              </w:rPr>
              <w:t xml:space="preserve">ΠΡΟΣ: Τη Γραμματεία του Τμήματος  Πολιτικών Μηχανικών του Παν. Πελοποννήσου </w:t>
            </w:r>
          </w:p>
          <w:p w14:paraId="1F26A45A" w14:textId="77777777" w:rsidR="00452B79" w:rsidRDefault="00000000">
            <w:pPr>
              <w:widowControl w:val="0"/>
              <w:suppressAutoHyphens/>
              <w:spacing w:after="160" w:line="247" w:lineRule="auto"/>
              <w:textAlignment w:val="auto"/>
              <w:rPr>
                <w:rFonts w:hint="eastAsia"/>
              </w:rPr>
            </w:pPr>
            <w:r>
              <w:rPr>
                <w:rFonts w:ascii="Palatino Linotype" w:eastAsia="WenQuanYi Micro Hei" w:hAnsi="Palatino Linotype" w:cs="Lohit Hindi"/>
                <w:sz w:val="22"/>
                <w:szCs w:val="22"/>
              </w:rPr>
              <w:t xml:space="preserve">Αιτούμαι τη χορήγηση  παράτασης φοίτησης για τη συνέχιση των σπουδών μου για: </w:t>
            </w:r>
          </w:p>
          <w:p w14:paraId="287BE1B2" w14:textId="77777777" w:rsidR="00452B79" w:rsidRDefault="00000000">
            <w:pPr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3FA5B0" wp14:editId="4CC43198">
                      <wp:simplePos x="0" y="0"/>
                      <wp:positionH relativeFrom="column">
                        <wp:posOffset>3172</wp:posOffset>
                      </wp:positionH>
                      <wp:positionV relativeFrom="paragraph">
                        <wp:posOffset>40635</wp:posOffset>
                      </wp:positionV>
                      <wp:extent cx="114300" cy="123828"/>
                      <wp:effectExtent l="0" t="0" r="19050" b="28572"/>
                      <wp:wrapNone/>
                      <wp:docPr id="2126978176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4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4BDFBA12" w14:textId="77777777" w:rsidR="00452B79" w:rsidRDefault="00452B79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3FA5B0" id="Πλαίσιο κειμένου 1" o:spid="_x0000_s1028" type="#_x0000_t202" style="position:absolute;margin-left:.25pt;margin-top:3.2pt;width:9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" strokeweight=".17625mm">
                      <v:textbox>
                        <w:txbxContent>
                          <w:p w14:paraId="4BDFBA12" w14:textId="77777777" w:rsidR="00452B79" w:rsidRDefault="00452B7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    </w:t>
            </w:r>
            <w:r>
              <w:rPr>
                <w:rFonts w:ascii="Palatino Linotype" w:eastAsia="Times New Roman" w:hAnsi="Palatino Linotype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Δύο (2) εξάμηνα</w:t>
            </w:r>
            <w:r>
              <w:rPr>
                <w:rFonts w:ascii="Palatino Linotype" w:eastAsia="Times New Roman" w:hAnsi="Palatino Linotype" w:cs="Times New Roman"/>
                <w:kern w:val="0"/>
                <w:sz w:val="20"/>
                <w:szCs w:val="20"/>
                <w:lang w:eastAsia="en-US" w:bidi="ar-SA"/>
              </w:rPr>
              <w:t xml:space="preserve">, επειδή: </w:t>
            </w:r>
          </w:p>
          <w:p w14:paraId="338E2AB4" w14:textId="77777777" w:rsidR="00452B79" w:rsidRDefault="00000000">
            <w:pPr>
              <w:numPr>
                <w:ilvl w:val="0"/>
                <w:numId w:val="1"/>
              </w:numPr>
              <w:ind w:left="172" w:hanging="141"/>
              <w:jc w:val="both"/>
              <w:textAlignment w:val="auto"/>
              <w:rPr>
                <w:rFonts w:hint="eastAsia"/>
              </w:rPr>
            </w:pPr>
            <w:r>
              <w:rPr>
                <w:rFonts w:ascii="Palatino Linotype" w:eastAsia="Times New Roman" w:hAnsi="Palatino Linotype" w:cs="Times New Roman"/>
                <w:kern w:val="0"/>
                <w:sz w:val="20"/>
                <w:szCs w:val="20"/>
                <w:lang w:eastAsia="en-US" w:bidi="ar-SA"/>
              </w:rPr>
              <w:t>έχω ολοκληρώσει τουλάχιστον το 70% των απαιτούμενων πιστωτικών μονάδων (</w:t>
            </w:r>
            <w:r>
              <w:rPr>
                <w:rFonts w:ascii="Palatino Linotype" w:eastAsia="Times New Roman" w:hAnsi="Palatino Linotype" w:cs="Times New Roman"/>
                <w:kern w:val="0"/>
                <w:sz w:val="20"/>
                <w:szCs w:val="20"/>
                <w:lang w:val="en-US" w:eastAsia="en-US" w:bidi="ar-SA"/>
              </w:rPr>
              <w:t>ECTS</w:t>
            </w:r>
            <w:r>
              <w:rPr>
                <w:rFonts w:ascii="Palatino Linotype" w:eastAsia="Times New Roman" w:hAnsi="Palatino Linotype" w:cs="Times New Roman"/>
                <w:kern w:val="0"/>
                <w:sz w:val="20"/>
                <w:szCs w:val="20"/>
                <w:lang w:eastAsia="en-US" w:bidi="ar-SA"/>
              </w:rPr>
              <w:t>),</w:t>
            </w:r>
          </w:p>
          <w:p w14:paraId="70090857" w14:textId="77777777" w:rsidR="00452B79" w:rsidRDefault="00000000">
            <w:pPr>
              <w:numPr>
                <w:ilvl w:val="0"/>
                <w:numId w:val="2"/>
              </w:numPr>
              <w:tabs>
                <w:tab w:val="left" w:pos="720"/>
              </w:tabs>
              <w:ind w:left="172" w:hanging="141"/>
              <w:jc w:val="both"/>
              <w:textAlignment w:val="auto"/>
              <w:rPr>
                <w:rFonts w:ascii="Palatino Linotype" w:eastAsia="Times New Roman" w:hAnsi="Palatino Linotype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Palatino Linotype" w:eastAsia="Times New Roman" w:hAnsi="Palatino Linotype" w:cs="Times New Roman"/>
                <w:kern w:val="0"/>
                <w:sz w:val="20"/>
                <w:szCs w:val="20"/>
                <w:lang w:eastAsia="en-US" w:bidi="ar-SA"/>
              </w:rPr>
              <w:t>Έχω συμμετάσχει τουλάχιστον σε δύο (2) ακαδημαϊκές δοκιμασίες τα τελευταία δύο (2) έτη (Ιανουάριος 2024 - Σεπτέμβριος 2025), εκ των οποίων η μία τουλάχιστον με επιτυχία.</w:t>
            </w:r>
          </w:p>
          <w:p w14:paraId="2591E05A" w14:textId="77777777" w:rsidR="00452B79" w:rsidRDefault="00000000">
            <w:pPr>
              <w:spacing w:before="100"/>
              <w:ind w:left="172" w:hanging="172"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AF7A33" wp14:editId="6FEFB22B">
                      <wp:simplePos x="0" y="0"/>
                      <wp:positionH relativeFrom="column">
                        <wp:posOffset>-66037</wp:posOffset>
                      </wp:positionH>
                      <wp:positionV relativeFrom="paragraph">
                        <wp:posOffset>188595</wp:posOffset>
                      </wp:positionV>
                      <wp:extent cx="114300" cy="123828"/>
                      <wp:effectExtent l="0" t="0" r="19050" b="28572"/>
                      <wp:wrapNone/>
                      <wp:docPr id="126188707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4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44DD3164" w14:textId="77777777" w:rsidR="00452B79" w:rsidRDefault="00452B79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AF7A33" id="_x0000_s1029" type="#_x0000_t202" style="position:absolute;left:0;text-align:left;margin-left:-5.2pt;margin-top:14.85pt;width:9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" strokeweight=".17625mm">
                      <v:textbox>
                        <w:txbxContent>
                          <w:p w14:paraId="44DD3164" w14:textId="77777777" w:rsidR="00452B79" w:rsidRDefault="00452B7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Palatino Linotype" w:eastAsia="Times New Roman" w:hAnsi="Palatino Linotype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   Τρία (3) εξάμηνα</w:t>
            </w:r>
            <w:r>
              <w:rPr>
                <w:rFonts w:ascii="Palatino Linotype" w:eastAsia="Times New Roman" w:hAnsi="Palatino Linotype" w:cs="Times New Roman"/>
                <w:kern w:val="0"/>
                <w:sz w:val="20"/>
                <w:szCs w:val="20"/>
                <w:lang w:eastAsia="en-US" w:bidi="ar-SA"/>
              </w:rPr>
              <w:t>, επειδή κατά τον χρόνο υποβολής της αίτησης 1) έχω αξιολογηθεί επιτυχώς σε ποσοστό τουλάχιστον εβδομήντα τοις εκατό (70%) των (</w:t>
            </w:r>
            <w:r>
              <w:rPr>
                <w:rFonts w:ascii="Palatino Linotype" w:eastAsia="Times New Roman" w:hAnsi="Palatino Linotype" w:cs="Times New Roman"/>
                <w:kern w:val="0"/>
                <w:sz w:val="20"/>
                <w:szCs w:val="20"/>
                <w:lang w:val="en-US" w:eastAsia="en-US" w:bidi="ar-SA"/>
              </w:rPr>
              <w:t>ECTS</w:t>
            </w:r>
            <w:r>
              <w:rPr>
                <w:rFonts w:ascii="Palatino Linotype" w:eastAsia="Times New Roman" w:hAnsi="Palatino Linotype" w:cs="Times New Roman"/>
                <w:kern w:val="0"/>
                <w:sz w:val="20"/>
                <w:szCs w:val="20"/>
                <w:lang w:eastAsia="en-US" w:bidi="ar-SA"/>
              </w:rPr>
              <w:t>), 2) έχω συμμετάσχει σε 2 ακαδημαϊκές δοκιμασίες τα τελευταία δύο (2) έτη, εκ των οποίων η μία τουλάχιστον με επιτυχία και 3) εκκρεμεί η υποχρεωτική  πτυχιακή εργασία, πρακτική άσκηση ή/και διπλωματική εργασία.</w:t>
            </w:r>
          </w:p>
          <w:p w14:paraId="6858A227" w14:textId="77777777" w:rsidR="00452B79" w:rsidRDefault="00000000">
            <w:pPr>
              <w:widowControl w:val="0"/>
              <w:suppressAutoHyphens/>
              <w:spacing w:after="160" w:line="251" w:lineRule="auto"/>
              <w:ind w:left="32" w:hanging="32"/>
              <w:jc w:val="both"/>
              <w:textAlignment w:val="auto"/>
              <w:rPr>
                <w:rFonts w:hint="eastAsia"/>
              </w:rPr>
            </w:pPr>
            <w:r>
              <w:rPr>
                <w:rFonts w:ascii="Palatino Linotype" w:eastAsia="WenQuanYi Micro Hei" w:hAnsi="Palatino Linotype" w:cs="Lohit Hind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noProof/>
                <w:kern w:val="0"/>
                <w:sz w:val="20"/>
                <w:szCs w:val="20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930BF0" wp14:editId="793DDAD0">
                      <wp:simplePos x="0" y="0"/>
                      <wp:positionH relativeFrom="column">
                        <wp:posOffset>630</wp:posOffset>
                      </wp:positionH>
                      <wp:positionV relativeFrom="paragraph">
                        <wp:posOffset>7616</wp:posOffset>
                      </wp:positionV>
                      <wp:extent cx="114300" cy="123828"/>
                      <wp:effectExtent l="0" t="0" r="19050" b="28572"/>
                      <wp:wrapNone/>
                      <wp:docPr id="1012084329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4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45C33D5" w14:textId="77777777" w:rsidR="00452B79" w:rsidRDefault="00452B79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930BF0" id="_x0000_s1030" type="#_x0000_t202" style="position:absolute;left:0;text-align:left;margin-left:.05pt;margin-top:.6pt;width:9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" strokeweight=".17625mm">
                      <v:textbox>
                        <w:txbxContent>
                          <w:p w14:paraId="045C33D5" w14:textId="77777777" w:rsidR="00452B79" w:rsidRDefault="00452B7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Palatino Linotype" w:eastAsia="WenQuanYi Micro Hei" w:hAnsi="Palatino Linotype" w:cs="Lohit Hindi"/>
                <w:sz w:val="20"/>
                <w:szCs w:val="20"/>
              </w:rPr>
              <w:t xml:space="preserve">    </w:t>
            </w:r>
            <w:r>
              <w:rPr>
                <w:rFonts w:ascii="Palatino Linotype" w:eastAsia="Calibri" w:hAnsi="Palatino Linotype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Τρία (3) εξάμηνα</w:t>
            </w:r>
            <w:r>
              <w:rPr>
                <w:rFonts w:ascii="Palatino Linotype" w:eastAsia="Calibri" w:hAnsi="Palatino Linotype" w:cs="Times New Roman"/>
                <w:kern w:val="0"/>
                <w:sz w:val="20"/>
                <w:szCs w:val="20"/>
                <w:lang w:eastAsia="en-US" w:bidi="ar-SA"/>
              </w:rPr>
              <w:t xml:space="preserve">, επειδή έχω αξιολογηθεί επιτυχώς  στο σύνολο των μαθημάτων και εκκρεμεί μόνο η εκπόνηση πρακτικής άσκησης ή πτυχιακής ή διπλωματικής εργασίας για τη λήψη πτυχίου. </w:t>
            </w:r>
            <w:r>
              <w:rPr>
                <w:rFonts w:ascii="Palatino Linotype" w:eastAsia="Calibri" w:hAnsi="Palatino Linotype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Palatino Linotype" w:eastAsia="WenQuanYi Micro Hei" w:hAnsi="Palatino Linotype" w:cs="Lohit Hindi"/>
                <w:sz w:val="20"/>
                <w:szCs w:val="20"/>
              </w:rPr>
              <w:t xml:space="preserve">                </w:t>
            </w:r>
          </w:p>
          <w:p w14:paraId="2B519A9F" w14:textId="77777777" w:rsidR="00452B79" w:rsidRDefault="00000000">
            <w:pPr>
              <w:widowControl w:val="0"/>
              <w:suppressAutoHyphens/>
              <w:spacing w:after="160" w:line="251" w:lineRule="auto"/>
              <w:textAlignment w:val="auto"/>
              <w:rPr>
                <w:rFonts w:ascii="Palatino Linotype" w:eastAsia="WenQuanYi Micro Hei" w:hAnsi="Palatino Linotype" w:cs="Lohit Hindi"/>
                <w:sz w:val="20"/>
                <w:szCs w:val="20"/>
              </w:rPr>
            </w:pPr>
            <w:r>
              <w:rPr>
                <w:rFonts w:ascii="Palatino Linotype" w:eastAsia="WenQuanYi Micro Hei" w:hAnsi="Palatino Linotype" w:cs="Lohit Hindi"/>
                <w:sz w:val="20"/>
                <w:szCs w:val="20"/>
              </w:rPr>
              <w:t xml:space="preserve">                Πάτρα, …/…./20….</w:t>
            </w:r>
          </w:p>
          <w:p w14:paraId="74A5812D" w14:textId="77777777" w:rsidR="00452B79" w:rsidRDefault="00452B79">
            <w:pPr>
              <w:widowControl w:val="0"/>
              <w:tabs>
                <w:tab w:val="left" w:pos="1650"/>
              </w:tabs>
              <w:suppressAutoHyphens/>
              <w:spacing w:after="160" w:line="251" w:lineRule="auto"/>
              <w:textAlignment w:val="auto"/>
              <w:rPr>
                <w:rFonts w:ascii="Palatino Linotype" w:eastAsia="WenQuanYi Micro Hei" w:hAnsi="Palatino Linotype" w:cs="Lohit Hindi"/>
                <w:sz w:val="22"/>
                <w:szCs w:val="22"/>
              </w:rPr>
            </w:pPr>
          </w:p>
          <w:p w14:paraId="0C599D20" w14:textId="77777777" w:rsidR="00452B79" w:rsidRDefault="00000000">
            <w:pPr>
              <w:widowControl w:val="0"/>
              <w:suppressAutoHyphens/>
              <w:spacing w:after="160" w:line="251" w:lineRule="auto"/>
              <w:textAlignment w:val="auto"/>
              <w:rPr>
                <w:rFonts w:hint="eastAsia"/>
              </w:rPr>
            </w:pPr>
            <w:r>
              <w:rPr>
                <w:rFonts w:ascii="Palatino Linotype" w:eastAsia="WenQuanYi Micro Hei" w:hAnsi="Palatino Linotype" w:cs="Lohit Hindi"/>
                <w:sz w:val="22"/>
                <w:szCs w:val="22"/>
              </w:rPr>
              <w:t xml:space="preserve">              </w:t>
            </w:r>
            <w:r>
              <w:rPr>
                <w:rFonts w:ascii="Palatino Linotype" w:eastAsia="WenQuanYi Micro Hei" w:hAnsi="Palatino Linotype" w:cs="Lohit Hindi"/>
                <w:sz w:val="20"/>
                <w:szCs w:val="20"/>
              </w:rPr>
              <w:t>Ο/Η Αιτών/Αιτούσα</w:t>
            </w:r>
          </w:p>
          <w:p w14:paraId="64ED9F2D" w14:textId="77777777" w:rsidR="00452B79" w:rsidRDefault="00000000">
            <w:pPr>
              <w:widowControl w:val="0"/>
              <w:suppressAutoHyphens/>
              <w:spacing w:after="160" w:line="251" w:lineRule="auto"/>
              <w:textAlignment w:val="auto"/>
              <w:rPr>
                <w:rFonts w:ascii="Palatino Linotype" w:eastAsia="WenQuanYi Micro Hei" w:hAnsi="Palatino Linotype" w:cs="Lohit Hindi"/>
                <w:sz w:val="22"/>
                <w:szCs w:val="22"/>
              </w:rPr>
            </w:pPr>
            <w:r>
              <w:rPr>
                <w:rFonts w:ascii="Palatino Linotype" w:eastAsia="WenQuanYi Micro Hei" w:hAnsi="Palatino Linotype" w:cs="Lohit Hindi"/>
                <w:sz w:val="22"/>
                <w:szCs w:val="22"/>
              </w:rPr>
              <w:t xml:space="preserve">                   </w:t>
            </w:r>
          </w:p>
          <w:p w14:paraId="0B00774A" w14:textId="77777777" w:rsidR="00452B79" w:rsidRDefault="00452B79">
            <w:pPr>
              <w:widowControl w:val="0"/>
              <w:suppressAutoHyphens/>
              <w:spacing w:after="160" w:line="251" w:lineRule="auto"/>
              <w:textAlignment w:val="auto"/>
              <w:rPr>
                <w:rFonts w:ascii="Palatino Linotype" w:eastAsia="WenQuanYi Micro Hei" w:hAnsi="Palatino Linotype" w:cs="Lohit Hindi"/>
                <w:sz w:val="22"/>
                <w:szCs w:val="22"/>
              </w:rPr>
            </w:pPr>
          </w:p>
          <w:p w14:paraId="2BED019D" w14:textId="77777777" w:rsidR="00452B79" w:rsidRDefault="00000000">
            <w:pPr>
              <w:overflowPunct w:val="0"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ascii="Palatino Linotype" w:eastAsia="WenQuanYi Micro Hei" w:hAnsi="Palatino Linotype" w:cs="Lohit Hindi"/>
                <w:sz w:val="22"/>
                <w:szCs w:val="22"/>
              </w:rPr>
              <w:t xml:space="preserve">                      (υπογραφή)</w:t>
            </w:r>
          </w:p>
        </w:tc>
      </w:tr>
    </w:tbl>
    <w:p w14:paraId="11C5FF94" w14:textId="77777777" w:rsidR="00452B79" w:rsidRDefault="00452B79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Times New Roman"/>
          <w:b/>
        </w:rPr>
      </w:pPr>
    </w:p>
    <w:sectPr w:rsidR="00452B7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27F37" w14:textId="77777777" w:rsidR="0062652F" w:rsidRDefault="0062652F">
      <w:pPr>
        <w:rPr>
          <w:rFonts w:hint="eastAsia"/>
        </w:rPr>
      </w:pPr>
      <w:r>
        <w:separator/>
      </w:r>
    </w:p>
  </w:endnote>
  <w:endnote w:type="continuationSeparator" w:id="0">
    <w:p w14:paraId="27611248" w14:textId="77777777" w:rsidR="0062652F" w:rsidRDefault="006265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rlito">
    <w:charset w:val="00"/>
    <w:family w:val="swiss"/>
    <w:pitch w:val="variable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Droid Sans Fallback">
    <w:charset w:val="00"/>
    <w:family w:val="roman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27A0B" w14:textId="77777777" w:rsidR="0062652F" w:rsidRDefault="0062652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E084FBB" w14:textId="77777777" w:rsidR="0062652F" w:rsidRDefault="0062652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94642"/>
    <w:multiLevelType w:val="multilevel"/>
    <w:tmpl w:val="3F8C43B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3D84376C"/>
    <w:multiLevelType w:val="multilevel"/>
    <w:tmpl w:val="DC4622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91162013">
    <w:abstractNumId w:val="1"/>
  </w:num>
  <w:num w:numId="2" w16cid:durableId="196256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52B79"/>
    <w:rsid w:val="00452B79"/>
    <w:rsid w:val="006238BC"/>
    <w:rsid w:val="0062652F"/>
    <w:rsid w:val="00F1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9B2A"/>
  <w15:docId w15:val="{24AB7CD5-DFC0-4705-AB54-8868CB4F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l-G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851"/>
    </w:pPr>
    <w:rPr>
      <w:rFonts w:ascii="Arial" w:eastAsia="Arial" w:hAnsi="Arial" w:cs="Arial"/>
      <w:color w:val="00000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paragraph" w:customStyle="1" w:styleId="TableNormal1">
    <w:name w:val="Table Normal1"/>
    <w:pPr>
      <w:suppressAutoHyphens/>
      <w:textAlignment w:val="auto"/>
    </w:pPr>
    <w:rPr>
      <w:rFonts w:ascii="Calibri" w:eastAsia="Calibri" w:hAnsi="Calibri" w:cs="Times New Roman"/>
      <w:sz w:val="20"/>
      <w:szCs w:val="22"/>
      <w:lang w:eastAsia="el-GR" w:bidi="ar-SA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a6">
    <w:name w:val="Body Text"/>
    <w:basedOn w:val="a"/>
    <w:pPr>
      <w:widowControl w:val="0"/>
      <w:autoSpaceDE w:val="0"/>
      <w:textAlignment w:val="auto"/>
    </w:pPr>
    <w:rPr>
      <w:rFonts w:ascii="Carlito" w:eastAsia="Carlito" w:hAnsi="Carlito" w:cs="Carlito"/>
      <w:kern w:val="0"/>
      <w:lang w:eastAsia="en-US" w:bidi="ar-SA"/>
    </w:rPr>
  </w:style>
  <w:style w:type="character" w:customStyle="1" w:styleId="NumberingSymbols">
    <w:name w:val="Numbering Symbols"/>
  </w:style>
  <w:style w:type="character" w:customStyle="1" w:styleId="FontStyle15">
    <w:name w:val="Font Style15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ALEXANDROS CHALKIOPOULOS</cp:lastModifiedBy>
  <cp:revision>2</cp:revision>
  <dcterms:created xsi:type="dcterms:W3CDTF">2025-11-06T11:14:00Z</dcterms:created>
  <dcterms:modified xsi:type="dcterms:W3CDTF">2025-11-06T11:14:00Z</dcterms:modified>
</cp:coreProperties>
</file>